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2100" w14:textId="026C8B7C" w:rsidR="00902C73" w:rsidRDefault="0007390A" w:rsidP="00684F0B">
      <w:pPr>
        <w:pStyle w:val="Overskrift1"/>
      </w:pPr>
      <w:r>
        <w:t>PRAKTIK (PROJEKTORIENTERET FORLØB)</w:t>
      </w:r>
    </w:p>
    <w:p w14:paraId="4DC49CDA" w14:textId="0AC2310A" w:rsidR="0007390A" w:rsidRDefault="0007390A" w:rsidP="0007390A"/>
    <w:p w14:paraId="56DFF7F1" w14:textId="77777777" w:rsidR="0007390A" w:rsidRPr="0007390A" w:rsidRDefault="0007390A" w:rsidP="000739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1207" w:rsidRPr="00C94543" w14:paraId="726DE13F" w14:textId="77777777" w:rsidTr="008F1207">
        <w:tc>
          <w:tcPr>
            <w:tcW w:w="9402" w:type="dxa"/>
          </w:tcPr>
          <w:p w14:paraId="53E4250A" w14:textId="1194DDAA" w:rsidR="008F1207" w:rsidRPr="00C94543" w:rsidRDefault="00C94543" w:rsidP="00807A5A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>Information o</w:t>
            </w:r>
            <w:r>
              <w:rPr>
                <w:b/>
                <w:bCs/>
                <w:sz w:val="24"/>
              </w:rPr>
              <w:t>m</w:t>
            </w:r>
            <w:r w:rsidRPr="00C94543">
              <w:rPr>
                <w:b/>
                <w:bCs/>
                <w:sz w:val="24"/>
              </w:rPr>
              <w:t xml:space="preserve"> den studerende</w:t>
            </w:r>
          </w:p>
        </w:tc>
      </w:tr>
      <w:tr w:rsidR="008F1207" w:rsidRPr="00C94543" w14:paraId="1D6899CB" w14:textId="77777777" w:rsidTr="008F1207">
        <w:tc>
          <w:tcPr>
            <w:tcW w:w="9402" w:type="dxa"/>
          </w:tcPr>
          <w:p w14:paraId="7C672E4F" w14:textId="3CB42BBC" w:rsidR="008F1207" w:rsidRPr="00C94543" w:rsidRDefault="00C94543" w:rsidP="00807A5A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 xml:space="preserve">Kontaktinformation </w:t>
            </w:r>
          </w:p>
        </w:tc>
      </w:tr>
      <w:tr w:rsidR="008F1207" w:rsidRPr="00C94543" w14:paraId="579CBE4F" w14:textId="77777777" w:rsidTr="003853BB">
        <w:trPr>
          <w:trHeight w:val="836"/>
        </w:trPr>
        <w:tc>
          <w:tcPr>
            <w:tcW w:w="9402" w:type="dxa"/>
          </w:tcPr>
          <w:p w14:paraId="50E0B56C" w14:textId="66AFCF2D" w:rsidR="008F1207" w:rsidRPr="00C94543" w:rsidRDefault="00C94543" w:rsidP="00807A5A">
            <w:pPr>
              <w:spacing w:line="240" w:lineRule="auto"/>
            </w:pPr>
            <w:r>
              <w:t>Navn</w:t>
            </w:r>
          </w:p>
        </w:tc>
      </w:tr>
      <w:tr w:rsidR="008F1207" w:rsidRPr="00C94543" w14:paraId="631D4BF5" w14:textId="77777777" w:rsidTr="003853BB">
        <w:trPr>
          <w:trHeight w:val="881"/>
        </w:trPr>
        <w:tc>
          <w:tcPr>
            <w:tcW w:w="9402" w:type="dxa"/>
          </w:tcPr>
          <w:p w14:paraId="333DC0E1" w14:textId="23676C3A" w:rsidR="008F1207" w:rsidRPr="00C94543" w:rsidRDefault="00C94543" w:rsidP="00807A5A">
            <w:pPr>
              <w:spacing w:line="240" w:lineRule="auto"/>
            </w:pPr>
            <w:r>
              <w:t>Studienummer</w:t>
            </w:r>
          </w:p>
        </w:tc>
      </w:tr>
      <w:tr w:rsidR="008F1207" w:rsidRPr="00C94543" w14:paraId="3FDED847" w14:textId="77777777" w:rsidTr="003853BB">
        <w:trPr>
          <w:trHeight w:val="899"/>
        </w:trPr>
        <w:tc>
          <w:tcPr>
            <w:tcW w:w="9402" w:type="dxa"/>
          </w:tcPr>
          <w:p w14:paraId="75F7D622" w14:textId="418139D5" w:rsidR="008F1207" w:rsidRPr="00C94543" w:rsidRDefault="00E3452D" w:rsidP="00807A5A">
            <w:pPr>
              <w:spacing w:line="240" w:lineRule="auto"/>
            </w:pPr>
            <w:r>
              <w:t>AAU-mail</w:t>
            </w:r>
          </w:p>
        </w:tc>
      </w:tr>
      <w:tr w:rsidR="008F1207" w:rsidRPr="00C94543" w14:paraId="427D1B98" w14:textId="77777777" w:rsidTr="003853BB">
        <w:trPr>
          <w:trHeight w:val="881"/>
        </w:trPr>
        <w:tc>
          <w:tcPr>
            <w:tcW w:w="9402" w:type="dxa"/>
          </w:tcPr>
          <w:p w14:paraId="631BF46E" w14:textId="4B9A2D10" w:rsidR="008F1207" w:rsidRPr="00C94543" w:rsidRDefault="00C94543" w:rsidP="00807A5A">
            <w:pPr>
              <w:spacing w:line="240" w:lineRule="auto"/>
            </w:pPr>
            <w:r>
              <w:t xml:space="preserve">Uddannelse/Institut </w:t>
            </w:r>
          </w:p>
        </w:tc>
      </w:tr>
      <w:tr w:rsidR="008F1207" w:rsidRPr="00C94543" w14:paraId="75609484" w14:textId="77777777" w:rsidTr="00C94543">
        <w:trPr>
          <w:trHeight w:val="809"/>
        </w:trPr>
        <w:tc>
          <w:tcPr>
            <w:tcW w:w="9402" w:type="dxa"/>
          </w:tcPr>
          <w:p w14:paraId="1D3CD9BD" w14:textId="77777777" w:rsidR="008F1207" w:rsidRDefault="00C94543" w:rsidP="00807A5A">
            <w:pPr>
              <w:spacing w:line="240" w:lineRule="auto"/>
            </w:pPr>
            <w:r>
              <w:t xml:space="preserve">Uddannelsesniveau </w:t>
            </w:r>
          </w:p>
          <w:p w14:paraId="5911F14A" w14:textId="77777777" w:rsidR="00C94543" w:rsidRDefault="00C94543" w:rsidP="00807A5A">
            <w:pPr>
              <w:spacing w:line="240" w:lineRule="auto"/>
            </w:pPr>
          </w:p>
          <w:p w14:paraId="549864D1" w14:textId="499F0D2E" w:rsidR="00C94543" w:rsidRPr="00C94543" w:rsidRDefault="00C94543" w:rsidP="00807A5A">
            <w:pPr>
              <w:spacing w:line="240" w:lineRule="auto"/>
              <w:rPr>
                <w:sz w:val="36"/>
                <w:szCs w:val="36"/>
              </w:rPr>
            </w:pPr>
            <w:r w:rsidRPr="00C94543">
              <w:rPr>
                <w:rFonts w:cs="Arial"/>
                <w:sz w:val="36"/>
                <w:szCs w:val="36"/>
              </w:rPr>
              <w:t>□</w:t>
            </w:r>
            <w:r w:rsidRPr="00C94543">
              <w:rPr>
                <w:rFonts w:cs="Arial"/>
                <w:szCs w:val="18"/>
              </w:rPr>
              <w:t>Bachel</w:t>
            </w:r>
            <w:r w:rsidR="00534B00">
              <w:rPr>
                <w:rFonts w:cs="Arial"/>
                <w:szCs w:val="18"/>
              </w:rPr>
              <w:t>or</w:t>
            </w:r>
            <w:r w:rsidRPr="00C945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 w:val="36"/>
                <w:szCs w:val="36"/>
              </w:rPr>
              <w:t xml:space="preserve">     </w:t>
            </w:r>
            <w:r w:rsidRPr="00C94543">
              <w:rPr>
                <w:rFonts w:cs="Arial"/>
                <w:sz w:val="36"/>
                <w:szCs w:val="36"/>
              </w:rPr>
              <w:t>□</w:t>
            </w:r>
            <w:r w:rsidRPr="00C94543">
              <w:rPr>
                <w:rFonts w:cs="Arial"/>
                <w:szCs w:val="18"/>
              </w:rPr>
              <w:t>Kandid</w:t>
            </w:r>
            <w:r w:rsidR="00534B00">
              <w:rPr>
                <w:rFonts w:cs="Arial"/>
                <w:szCs w:val="18"/>
              </w:rPr>
              <w:t>at</w:t>
            </w:r>
            <w:r w:rsidRPr="00C94543">
              <w:rPr>
                <w:rFonts w:cs="Arial"/>
                <w:szCs w:val="18"/>
              </w:rPr>
              <w:t xml:space="preserve"> </w:t>
            </w:r>
          </w:p>
        </w:tc>
      </w:tr>
      <w:tr w:rsidR="008F1207" w:rsidRPr="00C94543" w14:paraId="3659258E" w14:textId="77777777" w:rsidTr="003853BB">
        <w:trPr>
          <w:trHeight w:val="863"/>
        </w:trPr>
        <w:tc>
          <w:tcPr>
            <w:tcW w:w="9402" w:type="dxa"/>
          </w:tcPr>
          <w:p w14:paraId="152E900E" w14:textId="5C42EE69" w:rsidR="008F1207" w:rsidRPr="00C94543" w:rsidRDefault="00C94543" w:rsidP="00807A5A">
            <w:pPr>
              <w:spacing w:line="240" w:lineRule="auto"/>
            </w:pPr>
            <w:r w:rsidRPr="00C94543">
              <w:t>Hvilket semester vil det projektorienterede forløb finde</w:t>
            </w:r>
            <w:r>
              <w:t xml:space="preserve"> sted? </w:t>
            </w:r>
          </w:p>
        </w:tc>
      </w:tr>
    </w:tbl>
    <w:p w14:paraId="588FB30D" w14:textId="45328463" w:rsidR="00807A5A" w:rsidRPr="00C94543" w:rsidRDefault="00807A5A" w:rsidP="00807A5A">
      <w:pPr>
        <w:spacing w:line="240" w:lineRule="auto"/>
      </w:pPr>
    </w:p>
    <w:p w14:paraId="3E0DA89A" w14:textId="3D12E7FF" w:rsidR="008F1207" w:rsidRPr="00C94543" w:rsidRDefault="008F1207" w:rsidP="00807A5A">
      <w:pPr>
        <w:spacing w:line="240" w:lineRule="auto"/>
      </w:pPr>
    </w:p>
    <w:p w14:paraId="195AF4A9" w14:textId="5168B4C3" w:rsidR="008F1207" w:rsidRPr="00C94543" w:rsidRDefault="008F1207" w:rsidP="00807A5A">
      <w:pPr>
        <w:spacing w:line="240" w:lineRule="auto"/>
      </w:pPr>
    </w:p>
    <w:p w14:paraId="38EB6D9D" w14:textId="3AD8F288" w:rsidR="008F1207" w:rsidRPr="00C94543" w:rsidRDefault="008F1207" w:rsidP="00807A5A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94543" w:rsidRPr="00C94543" w14:paraId="73E4A2E1" w14:textId="77777777" w:rsidTr="00EC54B7">
        <w:tc>
          <w:tcPr>
            <w:tcW w:w="9402" w:type="dxa"/>
          </w:tcPr>
          <w:p w14:paraId="22B0CE3C" w14:textId="4AD38450" w:rsidR="00C94543" w:rsidRPr="00C94543" w:rsidRDefault="00C94543" w:rsidP="00EC54B7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 xml:space="preserve">Information </w:t>
            </w:r>
            <w:r w:rsidR="003853BB">
              <w:rPr>
                <w:b/>
                <w:bCs/>
                <w:sz w:val="24"/>
              </w:rPr>
              <w:t xml:space="preserve">om </w:t>
            </w:r>
            <w:r>
              <w:rPr>
                <w:b/>
                <w:bCs/>
                <w:sz w:val="24"/>
              </w:rPr>
              <w:t xml:space="preserve">organisationen/virksomheden </w:t>
            </w:r>
          </w:p>
        </w:tc>
      </w:tr>
      <w:tr w:rsidR="00C94543" w:rsidRPr="00C94543" w14:paraId="13B6DDA9" w14:textId="77777777" w:rsidTr="00EC54B7">
        <w:tc>
          <w:tcPr>
            <w:tcW w:w="9402" w:type="dxa"/>
          </w:tcPr>
          <w:p w14:paraId="25499A72" w14:textId="77777777" w:rsidR="00C94543" w:rsidRPr="00C94543" w:rsidRDefault="00C94543" w:rsidP="00EC54B7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 xml:space="preserve">Kontaktinformation </w:t>
            </w:r>
          </w:p>
        </w:tc>
      </w:tr>
      <w:tr w:rsidR="00C94543" w:rsidRPr="00C94543" w14:paraId="7C038B27" w14:textId="77777777" w:rsidTr="003853BB">
        <w:trPr>
          <w:trHeight w:val="836"/>
        </w:trPr>
        <w:tc>
          <w:tcPr>
            <w:tcW w:w="9402" w:type="dxa"/>
          </w:tcPr>
          <w:p w14:paraId="6962527E" w14:textId="5336EC4D" w:rsidR="00C94543" w:rsidRPr="00C94543" w:rsidRDefault="00C94543" w:rsidP="00EC54B7">
            <w:pPr>
              <w:spacing w:line="240" w:lineRule="auto"/>
            </w:pPr>
            <w:r>
              <w:t xml:space="preserve">Navn på virksomheden </w:t>
            </w:r>
          </w:p>
        </w:tc>
      </w:tr>
      <w:tr w:rsidR="0011660A" w:rsidRPr="00C94543" w14:paraId="30E101E2" w14:textId="77777777" w:rsidTr="003853BB">
        <w:trPr>
          <w:trHeight w:val="836"/>
        </w:trPr>
        <w:tc>
          <w:tcPr>
            <w:tcW w:w="9402" w:type="dxa"/>
          </w:tcPr>
          <w:p w14:paraId="6EE70CC0" w14:textId="21F3F0B8" w:rsidR="0011660A" w:rsidRDefault="0011660A" w:rsidP="00EC54B7">
            <w:pPr>
              <w:spacing w:line="240" w:lineRule="auto"/>
            </w:pPr>
            <w:r>
              <w:t>CVR-nummer (kun for danske virksomheder):</w:t>
            </w:r>
          </w:p>
        </w:tc>
      </w:tr>
      <w:tr w:rsidR="00C94543" w:rsidRPr="00C94543" w14:paraId="6FBAFA0D" w14:textId="77777777" w:rsidTr="003853BB">
        <w:trPr>
          <w:trHeight w:val="881"/>
        </w:trPr>
        <w:tc>
          <w:tcPr>
            <w:tcW w:w="9402" w:type="dxa"/>
          </w:tcPr>
          <w:p w14:paraId="2EFE6023" w14:textId="00249404" w:rsidR="00C94543" w:rsidRPr="00C94543" w:rsidRDefault="00C94543" w:rsidP="00EC54B7">
            <w:pPr>
              <w:spacing w:line="240" w:lineRule="auto"/>
            </w:pPr>
            <w:r>
              <w:t xml:space="preserve">Virksomhedens adresse </w:t>
            </w:r>
          </w:p>
        </w:tc>
      </w:tr>
      <w:tr w:rsidR="00C94543" w:rsidRPr="00C94543" w14:paraId="6E94D054" w14:textId="77777777" w:rsidTr="003853BB">
        <w:trPr>
          <w:trHeight w:val="899"/>
        </w:trPr>
        <w:tc>
          <w:tcPr>
            <w:tcW w:w="9402" w:type="dxa"/>
          </w:tcPr>
          <w:p w14:paraId="7317AEAB" w14:textId="66B9B9FD" w:rsidR="00C94543" w:rsidRPr="00C94543" w:rsidRDefault="00C94543" w:rsidP="00EC54B7">
            <w:pPr>
              <w:spacing w:line="240" w:lineRule="auto"/>
            </w:pPr>
            <w:r>
              <w:t xml:space="preserve">Kort beskrivelsen af virksomheden </w:t>
            </w:r>
          </w:p>
        </w:tc>
      </w:tr>
      <w:tr w:rsidR="00C94543" w:rsidRPr="00C94543" w14:paraId="1BDAE3BD" w14:textId="77777777" w:rsidTr="003853BB">
        <w:trPr>
          <w:trHeight w:val="881"/>
        </w:trPr>
        <w:tc>
          <w:tcPr>
            <w:tcW w:w="9402" w:type="dxa"/>
          </w:tcPr>
          <w:p w14:paraId="5E090A3E" w14:textId="48CC213E" w:rsidR="00C94543" w:rsidRPr="00C94543" w:rsidRDefault="00C94543" w:rsidP="00EC54B7">
            <w:pPr>
              <w:spacing w:line="240" w:lineRule="auto"/>
            </w:pPr>
            <w:r>
              <w:t xml:space="preserve">Kontaktperson fra virksomheden  </w:t>
            </w:r>
          </w:p>
        </w:tc>
      </w:tr>
      <w:tr w:rsidR="00C94543" w:rsidRPr="00C94543" w14:paraId="3C297445" w14:textId="77777777" w:rsidTr="00EC54B7">
        <w:trPr>
          <w:trHeight w:val="809"/>
        </w:trPr>
        <w:tc>
          <w:tcPr>
            <w:tcW w:w="9402" w:type="dxa"/>
          </w:tcPr>
          <w:p w14:paraId="375F7CC3" w14:textId="22E1702F" w:rsidR="00C94543" w:rsidRDefault="00C94543" w:rsidP="00EC54B7">
            <w:pPr>
              <w:spacing w:line="240" w:lineRule="auto"/>
            </w:pPr>
            <w:r>
              <w:lastRenderedPageBreak/>
              <w:t xml:space="preserve">Telefonnummer på kontaktperson </w:t>
            </w:r>
          </w:p>
          <w:p w14:paraId="33ED92E7" w14:textId="77777777" w:rsidR="00C94543" w:rsidRPr="00C94543" w:rsidRDefault="00C94543" w:rsidP="00EC54B7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C94543" w:rsidRPr="00C94543" w14:paraId="477333E0" w14:textId="77777777" w:rsidTr="003853BB">
        <w:trPr>
          <w:trHeight w:val="809"/>
        </w:trPr>
        <w:tc>
          <w:tcPr>
            <w:tcW w:w="9402" w:type="dxa"/>
          </w:tcPr>
          <w:p w14:paraId="1D5E586E" w14:textId="17CAE0B5" w:rsidR="00C94543" w:rsidRPr="00C94543" w:rsidRDefault="00C94543" w:rsidP="00EC54B7">
            <w:pPr>
              <w:spacing w:line="240" w:lineRule="auto"/>
            </w:pPr>
            <w:r>
              <w:t xml:space="preserve">E-mail på kontaktperson  </w:t>
            </w:r>
          </w:p>
        </w:tc>
      </w:tr>
      <w:tr w:rsidR="00C94543" w:rsidRPr="00C94543" w14:paraId="1402F6E9" w14:textId="77777777" w:rsidTr="003853BB">
        <w:trPr>
          <w:trHeight w:val="881"/>
        </w:trPr>
        <w:tc>
          <w:tcPr>
            <w:tcW w:w="9402" w:type="dxa"/>
          </w:tcPr>
          <w:p w14:paraId="79357CD5" w14:textId="20957A65" w:rsidR="00C94543" w:rsidRDefault="00C94543" w:rsidP="00EC54B7">
            <w:pPr>
              <w:spacing w:line="240" w:lineRule="auto"/>
            </w:pPr>
            <w:r>
              <w:t xml:space="preserve">Startdato for projektsamarbejdet </w:t>
            </w:r>
          </w:p>
        </w:tc>
      </w:tr>
      <w:tr w:rsidR="00E3452D" w:rsidRPr="00C94543" w14:paraId="7D32D6B3" w14:textId="77777777" w:rsidTr="003853BB">
        <w:trPr>
          <w:trHeight w:val="881"/>
        </w:trPr>
        <w:tc>
          <w:tcPr>
            <w:tcW w:w="9402" w:type="dxa"/>
          </w:tcPr>
          <w:p w14:paraId="747D1245" w14:textId="4559D88F" w:rsidR="00E3452D" w:rsidRDefault="00E3452D" w:rsidP="00EC54B7">
            <w:pPr>
              <w:spacing w:line="240" w:lineRule="auto"/>
            </w:pPr>
            <w:r>
              <w:t xml:space="preserve">Slutdato for projektsamarbejdet </w:t>
            </w:r>
          </w:p>
        </w:tc>
      </w:tr>
      <w:tr w:rsidR="00C94543" w:rsidRPr="00C94543" w14:paraId="56557B77" w14:textId="77777777" w:rsidTr="003853BB">
        <w:trPr>
          <w:trHeight w:val="836"/>
        </w:trPr>
        <w:tc>
          <w:tcPr>
            <w:tcW w:w="9402" w:type="dxa"/>
          </w:tcPr>
          <w:p w14:paraId="7DA8F896" w14:textId="4EF74233" w:rsidR="00C94543" w:rsidRDefault="00C94543" w:rsidP="00EC54B7">
            <w:pPr>
              <w:spacing w:line="240" w:lineRule="auto"/>
            </w:pPr>
            <w:r>
              <w:t xml:space="preserve">Er den studerende omfattet af virksomhedens forsikring? </w:t>
            </w:r>
            <w:hyperlink r:id="rId10" w:anchor="hvad-med-forsikring-under-min-praktik?" w:history="1">
              <w:r w:rsidR="00C82F48">
                <w:rPr>
                  <w:rStyle w:val="Hyperlink"/>
                </w:rPr>
                <w:t>Læs mere h</w:t>
              </w:r>
              <w:r w:rsidRPr="00AA3F2D">
                <w:rPr>
                  <w:rStyle w:val="Hyperlink"/>
                </w:rPr>
                <w:t>er</w:t>
              </w:r>
            </w:hyperlink>
          </w:p>
        </w:tc>
      </w:tr>
      <w:tr w:rsidR="00C94543" w:rsidRPr="00C94543" w14:paraId="09220E97" w14:textId="77777777" w:rsidTr="003853BB">
        <w:trPr>
          <w:trHeight w:val="683"/>
        </w:trPr>
        <w:tc>
          <w:tcPr>
            <w:tcW w:w="9402" w:type="dxa"/>
          </w:tcPr>
          <w:p w14:paraId="088A20D7" w14:textId="637EC062" w:rsidR="003853BB" w:rsidRDefault="00C94543" w:rsidP="00EC54B7">
            <w:pPr>
              <w:spacing w:line="240" w:lineRule="auto"/>
            </w:pPr>
            <w:r>
              <w:t xml:space="preserve">Økonomisk støtte til den studerende i form af tilskud til bolig, transport m.m. </w:t>
            </w:r>
            <w:hyperlink r:id="rId11" w:anchor="m%C3%A5-jeg-f%C3%A5-l%C3%B8n-fra-mit-praktiksted?" w:history="1">
              <w:r w:rsidR="00C82F48">
                <w:rPr>
                  <w:rStyle w:val="Hyperlink"/>
                </w:rPr>
                <w:t>Læs mere h</w:t>
              </w:r>
              <w:r w:rsidR="003853BB" w:rsidRPr="00AA3F2D">
                <w:rPr>
                  <w:rStyle w:val="Hyperlink"/>
                </w:rPr>
                <w:t>er</w:t>
              </w:r>
            </w:hyperlink>
            <w:r w:rsidR="003853BB">
              <w:t xml:space="preserve"> </w:t>
            </w:r>
          </w:p>
          <w:p w14:paraId="3560AE2B" w14:textId="77777777" w:rsidR="00C82F48" w:rsidRDefault="00C82F48" w:rsidP="00EC54B7">
            <w:pPr>
              <w:spacing w:line="240" w:lineRule="auto"/>
            </w:pPr>
          </w:p>
          <w:p w14:paraId="6C18A941" w14:textId="361A98B2" w:rsidR="00C82F48" w:rsidRDefault="00C82F48" w:rsidP="00EC54B7">
            <w:pPr>
              <w:spacing w:line="240" w:lineRule="auto"/>
            </w:pPr>
          </w:p>
        </w:tc>
      </w:tr>
      <w:tr w:rsidR="00C94543" w:rsidRPr="00C94543" w14:paraId="211804D4" w14:textId="77777777" w:rsidTr="003853BB">
        <w:trPr>
          <w:trHeight w:val="863"/>
        </w:trPr>
        <w:tc>
          <w:tcPr>
            <w:tcW w:w="9402" w:type="dxa"/>
          </w:tcPr>
          <w:p w14:paraId="7604615C" w14:textId="716F986E" w:rsidR="00C94543" w:rsidRDefault="003853BB" w:rsidP="00EC54B7">
            <w:pPr>
              <w:spacing w:line="240" w:lineRule="auto"/>
            </w:pPr>
            <w:r>
              <w:t xml:space="preserve">Hvis ja, angiv beløb: </w:t>
            </w:r>
          </w:p>
        </w:tc>
      </w:tr>
    </w:tbl>
    <w:p w14:paraId="2FDD24B9" w14:textId="51D69477" w:rsidR="008F1207" w:rsidRPr="00C94543" w:rsidRDefault="008F1207" w:rsidP="00807A5A">
      <w:pPr>
        <w:spacing w:line="240" w:lineRule="auto"/>
      </w:pPr>
    </w:p>
    <w:p w14:paraId="300A691B" w14:textId="1A6EFC6A" w:rsidR="008F1207" w:rsidRPr="00C94543" w:rsidRDefault="008F1207" w:rsidP="00807A5A">
      <w:pPr>
        <w:spacing w:line="240" w:lineRule="auto"/>
      </w:pPr>
    </w:p>
    <w:p w14:paraId="2ED62C8D" w14:textId="6977DFFB" w:rsidR="008F1207" w:rsidRPr="00C94543" w:rsidRDefault="008F1207" w:rsidP="00807A5A">
      <w:pPr>
        <w:spacing w:line="240" w:lineRule="auto"/>
      </w:pPr>
    </w:p>
    <w:p w14:paraId="36D89A51" w14:textId="2EA4F21D" w:rsidR="008F1207" w:rsidRPr="00C94543" w:rsidRDefault="008F1207" w:rsidP="00807A5A">
      <w:pPr>
        <w:spacing w:line="240" w:lineRule="auto"/>
      </w:pPr>
    </w:p>
    <w:tbl>
      <w:tblPr>
        <w:tblStyle w:val="Tabel-Git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3BB" w:rsidRPr="00C94543" w14:paraId="60C44E07" w14:textId="77777777" w:rsidTr="003853BB">
        <w:tc>
          <w:tcPr>
            <w:tcW w:w="9402" w:type="dxa"/>
          </w:tcPr>
          <w:p w14:paraId="368328E3" w14:textId="77777777" w:rsidR="003853BB" w:rsidRPr="00C94543" w:rsidRDefault="003853BB" w:rsidP="003853BB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Information om projektarbejdet </w:t>
            </w:r>
          </w:p>
        </w:tc>
      </w:tr>
      <w:tr w:rsidR="003853BB" w:rsidRPr="00C94543" w14:paraId="18A4718B" w14:textId="77777777" w:rsidTr="003853BB">
        <w:tc>
          <w:tcPr>
            <w:tcW w:w="9402" w:type="dxa"/>
          </w:tcPr>
          <w:p w14:paraId="65F239E8" w14:textId="3876B2C3" w:rsidR="003853BB" w:rsidRPr="00C94543" w:rsidRDefault="003853BB" w:rsidP="003853BB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Om projektarbejdet </w:t>
            </w:r>
            <w:r w:rsidRPr="00C94543">
              <w:rPr>
                <w:b/>
                <w:bCs/>
                <w:sz w:val="24"/>
              </w:rPr>
              <w:t xml:space="preserve"> </w:t>
            </w:r>
          </w:p>
        </w:tc>
      </w:tr>
      <w:tr w:rsidR="003853BB" w:rsidRPr="00C94543" w14:paraId="0304A2D4" w14:textId="77777777" w:rsidTr="003853BB">
        <w:trPr>
          <w:trHeight w:val="863"/>
        </w:trPr>
        <w:tc>
          <w:tcPr>
            <w:tcW w:w="9402" w:type="dxa"/>
          </w:tcPr>
          <w:p w14:paraId="77A4A96D" w14:textId="3CA8D428" w:rsidR="003853BB" w:rsidRPr="00C94543" w:rsidRDefault="003853BB" w:rsidP="003853BB">
            <w:pPr>
              <w:spacing w:line="240" w:lineRule="auto"/>
            </w:pPr>
            <w:r>
              <w:t xml:space="preserve">Beskriv opgaver og forventet </w:t>
            </w:r>
            <w:r w:rsidR="00AD1B30">
              <w:t>udbytte</w:t>
            </w:r>
            <w:r>
              <w:t xml:space="preserve"> </w:t>
            </w:r>
          </w:p>
        </w:tc>
      </w:tr>
      <w:tr w:rsidR="003853BB" w:rsidRPr="00C94543" w14:paraId="3A6613B1" w14:textId="77777777" w:rsidTr="003853BB">
        <w:trPr>
          <w:trHeight w:val="890"/>
        </w:trPr>
        <w:tc>
          <w:tcPr>
            <w:tcW w:w="9402" w:type="dxa"/>
          </w:tcPr>
          <w:p w14:paraId="63E7459A" w14:textId="77777777" w:rsidR="003853BB" w:rsidRPr="00C94543" w:rsidRDefault="003853BB" w:rsidP="003853BB">
            <w:pPr>
              <w:spacing w:line="240" w:lineRule="auto"/>
            </w:pPr>
            <w:r>
              <w:t xml:space="preserve">Afleveringsdato for projekt- eller virksomhedsopholdsrapport: </w:t>
            </w:r>
          </w:p>
        </w:tc>
      </w:tr>
      <w:tr w:rsidR="003853BB" w:rsidRPr="00C94543" w14:paraId="342ADD7C" w14:textId="77777777" w:rsidTr="003853BB">
        <w:trPr>
          <w:trHeight w:val="890"/>
        </w:trPr>
        <w:tc>
          <w:tcPr>
            <w:tcW w:w="9402" w:type="dxa"/>
          </w:tcPr>
          <w:p w14:paraId="790E499C" w14:textId="77777777" w:rsidR="003853BB" w:rsidRPr="00C94543" w:rsidRDefault="003853BB" w:rsidP="003853BB">
            <w:pPr>
              <w:spacing w:line="240" w:lineRule="auto"/>
            </w:pPr>
            <w:r>
              <w:t>Vejleder fra AAU (Navn, E-mail, telefonnummer)</w:t>
            </w:r>
          </w:p>
        </w:tc>
      </w:tr>
      <w:tr w:rsidR="003853BB" w:rsidRPr="00C94543" w14:paraId="1A8DF5DE" w14:textId="77777777" w:rsidTr="003853BB">
        <w:trPr>
          <w:trHeight w:val="890"/>
        </w:trPr>
        <w:tc>
          <w:tcPr>
            <w:tcW w:w="9402" w:type="dxa"/>
          </w:tcPr>
          <w:p w14:paraId="6B7FA29B" w14:textId="5EAAD0E2" w:rsidR="003853BB" w:rsidRPr="00C94543" w:rsidRDefault="00AD1B30" w:rsidP="003853BB">
            <w:pPr>
              <w:spacing w:line="240" w:lineRule="auto"/>
            </w:pPr>
            <w:r>
              <w:t>Evt. ø</w:t>
            </w:r>
            <w:r w:rsidR="003853BB">
              <w:t>vrige aftaler</w:t>
            </w:r>
          </w:p>
        </w:tc>
      </w:tr>
      <w:tr w:rsidR="003853BB" w:rsidRPr="00C94543" w14:paraId="7E93AB01" w14:textId="77777777" w:rsidTr="003853BB">
        <w:trPr>
          <w:trHeight w:val="890"/>
        </w:trPr>
        <w:tc>
          <w:tcPr>
            <w:tcW w:w="9402" w:type="dxa"/>
          </w:tcPr>
          <w:p w14:paraId="531E0C4E" w14:textId="77777777" w:rsidR="003853BB" w:rsidRPr="00FE51AF" w:rsidRDefault="003853BB" w:rsidP="003853BB">
            <w:pPr>
              <w:spacing w:line="240" w:lineRule="auto"/>
              <w:rPr>
                <w:b/>
                <w:bCs/>
              </w:rPr>
            </w:pPr>
            <w:r w:rsidRPr="00FE51AF">
              <w:rPr>
                <w:b/>
                <w:bCs/>
              </w:rPr>
              <w:t>Den studerende, dato og underskrift</w:t>
            </w:r>
          </w:p>
          <w:p w14:paraId="7AB231E2" w14:textId="77777777" w:rsidR="003853BB" w:rsidRDefault="003853BB" w:rsidP="003853BB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42CAF131" w14:textId="6265E940" w:rsidR="00FE51AF" w:rsidRPr="00FE51AF" w:rsidRDefault="00FE51AF" w:rsidP="003853BB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3853BB" w:rsidRPr="00C94543" w14:paraId="5FDFF049" w14:textId="77777777" w:rsidTr="003853BB">
        <w:trPr>
          <w:trHeight w:val="890"/>
        </w:trPr>
        <w:tc>
          <w:tcPr>
            <w:tcW w:w="9402" w:type="dxa"/>
          </w:tcPr>
          <w:p w14:paraId="642B5571" w14:textId="77777777" w:rsidR="003853BB" w:rsidRDefault="003853BB" w:rsidP="003853BB">
            <w:pPr>
              <w:spacing w:line="240" w:lineRule="auto"/>
              <w:rPr>
                <w:b/>
                <w:bCs/>
              </w:rPr>
            </w:pPr>
            <w:r w:rsidRPr="00FE51AF">
              <w:rPr>
                <w:b/>
                <w:bCs/>
              </w:rPr>
              <w:t xml:space="preserve">AAU-koordinator, dato og underskrift   </w:t>
            </w:r>
          </w:p>
          <w:p w14:paraId="725A2043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0CD3111D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0CF59223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02144D23" w14:textId="18443D6F" w:rsidR="00FE51AF" w:rsidRPr="00FE51AF" w:rsidRDefault="00FE51AF" w:rsidP="003853BB">
            <w:pPr>
              <w:spacing w:line="240" w:lineRule="auto"/>
              <w:rPr>
                <w:b/>
                <w:bCs/>
              </w:rPr>
            </w:pPr>
          </w:p>
        </w:tc>
      </w:tr>
      <w:tr w:rsidR="00FE51AF" w:rsidRPr="00C94543" w14:paraId="4E7A475B" w14:textId="77777777" w:rsidTr="003853BB">
        <w:trPr>
          <w:trHeight w:val="890"/>
        </w:trPr>
        <w:tc>
          <w:tcPr>
            <w:tcW w:w="9402" w:type="dxa"/>
          </w:tcPr>
          <w:p w14:paraId="001C2CA0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Virksomhedsrepræsentant, dato og underskrift</w:t>
            </w:r>
          </w:p>
          <w:p w14:paraId="20FE5C44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30658949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268D3A1F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419D66B7" w14:textId="42508864" w:rsidR="00FE51AF" w:rsidRPr="00FE51AF" w:rsidRDefault="00FE51AF" w:rsidP="003853BB">
            <w:pPr>
              <w:spacing w:line="240" w:lineRule="auto"/>
              <w:rPr>
                <w:b/>
                <w:bCs/>
              </w:rPr>
            </w:pPr>
          </w:p>
        </w:tc>
      </w:tr>
    </w:tbl>
    <w:p w14:paraId="3EF1B0F4" w14:textId="591E602C" w:rsidR="008F1207" w:rsidRPr="00C94543" w:rsidRDefault="008F1207" w:rsidP="00807A5A">
      <w:pPr>
        <w:spacing w:line="240" w:lineRule="auto"/>
      </w:pPr>
    </w:p>
    <w:p w14:paraId="1C7DE77D" w14:textId="77777777" w:rsidR="008F1207" w:rsidRPr="00C94543" w:rsidRDefault="008F1207" w:rsidP="00807A5A">
      <w:pPr>
        <w:spacing w:line="240" w:lineRule="auto"/>
      </w:pPr>
    </w:p>
    <w:sectPr w:rsidR="008F1207" w:rsidRPr="00C94543" w:rsidSect="003048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96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5C5D" w14:textId="77777777" w:rsidR="006D4C19" w:rsidRDefault="006D4C19">
      <w:r>
        <w:separator/>
      </w:r>
    </w:p>
    <w:p w14:paraId="046E3AA6" w14:textId="77777777" w:rsidR="006D4C19" w:rsidRDefault="006D4C19"/>
  </w:endnote>
  <w:endnote w:type="continuationSeparator" w:id="0">
    <w:p w14:paraId="2CC17E2D" w14:textId="77777777" w:rsidR="006D4C19" w:rsidRDefault="006D4C19">
      <w:r>
        <w:continuationSeparator/>
      </w:r>
    </w:p>
    <w:p w14:paraId="16124550" w14:textId="77777777" w:rsidR="006D4C19" w:rsidRDefault="006D4C19"/>
  </w:endnote>
  <w:endnote w:type="continuationNotice" w:id="1">
    <w:p w14:paraId="7E938C75" w14:textId="77777777" w:rsidR="00F206E2" w:rsidRDefault="00F206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3851" w14:textId="52C3912A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E51AF">
      <w:rPr>
        <w:rStyle w:val="Sidetal"/>
        <w:noProof/>
      </w:rPr>
      <w:t>2</w:t>
    </w:r>
    <w:r>
      <w:rPr>
        <w:rStyle w:val="Sidetal"/>
      </w:rPr>
      <w:fldChar w:fldCharType="end"/>
    </w:r>
  </w:p>
  <w:p w14:paraId="1B045EB5" w14:textId="77777777" w:rsidR="00FC39BF" w:rsidRDefault="00FC39BF" w:rsidP="00FC39BF">
    <w:pPr>
      <w:pStyle w:val="Sidefod"/>
      <w:ind w:right="360"/>
    </w:pPr>
  </w:p>
  <w:p w14:paraId="11B21328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D41D" w14:textId="77777777" w:rsidR="004354E8" w:rsidRDefault="004354E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1797" w14:textId="6F189EE9" w:rsidR="00877633" w:rsidRPr="008A3798" w:rsidRDefault="0011660A" w:rsidP="008A3798">
    <w:pPr>
      <w:pStyle w:val="Sidefod"/>
      <w:spacing w:line="360" w:lineRule="auto"/>
      <w:rPr>
        <w:sz w:val="14"/>
        <w:szCs w:val="20"/>
      </w:rPr>
    </w:pPr>
    <w:hyperlink r:id="rId1" w:history="1">
      <w:r w:rsidR="00877633" w:rsidRPr="008A3798">
        <w:rPr>
          <w:rStyle w:val="Hyperlink"/>
          <w:sz w:val="14"/>
          <w:szCs w:val="20"/>
        </w:rPr>
        <w:t xml:space="preserve">Information </w:t>
      </w:r>
      <w:r w:rsidR="002532B1" w:rsidRPr="008A3798">
        <w:rPr>
          <w:rStyle w:val="Hyperlink"/>
          <w:sz w:val="14"/>
          <w:szCs w:val="20"/>
        </w:rPr>
        <w:t xml:space="preserve">til AAU-studerende </w:t>
      </w:r>
      <w:r w:rsidR="00877633" w:rsidRPr="008A3798">
        <w:rPr>
          <w:rStyle w:val="Hyperlink"/>
          <w:sz w:val="14"/>
          <w:szCs w:val="20"/>
        </w:rPr>
        <w:t>om projektorienteret forløb</w:t>
      </w:r>
    </w:hyperlink>
    <w:r w:rsidR="00877633" w:rsidRPr="008A3798">
      <w:rPr>
        <w:sz w:val="14"/>
        <w:szCs w:val="20"/>
      </w:rPr>
      <w:t xml:space="preserve"> </w:t>
    </w:r>
  </w:p>
  <w:p w14:paraId="54866BB2" w14:textId="086C27C4" w:rsidR="002532B1" w:rsidRPr="008A3798" w:rsidRDefault="0011660A" w:rsidP="008A3798">
    <w:pPr>
      <w:pStyle w:val="Sidefod"/>
      <w:tabs>
        <w:tab w:val="clear" w:pos="9638"/>
        <w:tab w:val="left" w:pos="6724"/>
      </w:tabs>
      <w:spacing w:line="360" w:lineRule="auto"/>
      <w:rPr>
        <w:sz w:val="14"/>
        <w:szCs w:val="20"/>
      </w:rPr>
    </w:pPr>
    <w:hyperlink r:id="rId2" w:history="1">
      <w:r w:rsidR="002532B1" w:rsidRPr="008A3798">
        <w:rPr>
          <w:rStyle w:val="Hyperlink"/>
          <w:sz w:val="14"/>
          <w:szCs w:val="20"/>
        </w:rPr>
        <w:t>Information til virksomheder om projektorienteret forløb med AAU-studerende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09A5" w14:textId="77777777" w:rsidR="006D4C19" w:rsidRDefault="006D4C19">
      <w:r>
        <w:separator/>
      </w:r>
    </w:p>
    <w:p w14:paraId="0923F9C1" w14:textId="77777777" w:rsidR="006D4C19" w:rsidRDefault="006D4C19"/>
  </w:footnote>
  <w:footnote w:type="continuationSeparator" w:id="0">
    <w:p w14:paraId="284649AB" w14:textId="77777777" w:rsidR="006D4C19" w:rsidRDefault="006D4C19">
      <w:r>
        <w:continuationSeparator/>
      </w:r>
    </w:p>
    <w:p w14:paraId="2B84FA9E" w14:textId="77777777" w:rsidR="006D4C19" w:rsidRDefault="006D4C19"/>
  </w:footnote>
  <w:footnote w:type="continuationNotice" w:id="1">
    <w:p w14:paraId="01939FAA" w14:textId="77777777" w:rsidR="00F206E2" w:rsidRDefault="00F206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E1D2" w14:textId="77777777" w:rsidR="004354E8" w:rsidRDefault="004354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DC6C" w14:textId="77777777" w:rsidR="004354E8" w:rsidRDefault="004354E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54BA" w14:textId="02191F5D" w:rsidR="00FD4A62" w:rsidRDefault="0081665F" w:rsidP="00FD4A62">
    <w:pPr>
      <w:pStyle w:val="Sidehoved"/>
      <w:jc w:val="center"/>
    </w:pPr>
    <w:r>
      <w:rPr>
        <w:noProof/>
      </w:rPr>
      <w:drawing>
        <wp:inline distT="0" distB="0" distL="0" distR="0" wp14:anchorId="491C0FA1" wp14:editId="09E839A2">
          <wp:extent cx="776246" cy="827996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50" cy="8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642E1" w14:textId="77777777" w:rsidR="00325C3A" w:rsidRDefault="00325C3A" w:rsidP="00844EF6">
    <w:pPr>
      <w:pStyle w:val="Sidehoved"/>
      <w:spacing w:line="48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07"/>
    <w:rsid w:val="00060002"/>
    <w:rsid w:val="0007390A"/>
    <w:rsid w:val="0009031D"/>
    <w:rsid w:val="000F523C"/>
    <w:rsid w:val="001053CA"/>
    <w:rsid w:val="0011660A"/>
    <w:rsid w:val="001214F8"/>
    <w:rsid w:val="00121B99"/>
    <w:rsid w:val="00163013"/>
    <w:rsid w:val="001E2502"/>
    <w:rsid w:val="0022413C"/>
    <w:rsid w:val="002307F7"/>
    <w:rsid w:val="00237028"/>
    <w:rsid w:val="002532B1"/>
    <w:rsid w:val="002A4A07"/>
    <w:rsid w:val="002B70C7"/>
    <w:rsid w:val="002D2433"/>
    <w:rsid w:val="002D7684"/>
    <w:rsid w:val="0030482E"/>
    <w:rsid w:val="00306E49"/>
    <w:rsid w:val="00325C3A"/>
    <w:rsid w:val="003853BB"/>
    <w:rsid w:val="003D44B3"/>
    <w:rsid w:val="003E67FE"/>
    <w:rsid w:val="00402A44"/>
    <w:rsid w:val="0040348C"/>
    <w:rsid w:val="0042369B"/>
    <w:rsid w:val="004354E8"/>
    <w:rsid w:val="004F7DEF"/>
    <w:rsid w:val="005073A9"/>
    <w:rsid w:val="00526E90"/>
    <w:rsid w:val="00534B00"/>
    <w:rsid w:val="00543C33"/>
    <w:rsid w:val="0055567B"/>
    <w:rsid w:val="0056006A"/>
    <w:rsid w:val="005714D5"/>
    <w:rsid w:val="005D6F38"/>
    <w:rsid w:val="005D768A"/>
    <w:rsid w:val="005F68B7"/>
    <w:rsid w:val="00684F0B"/>
    <w:rsid w:val="006D4C19"/>
    <w:rsid w:val="006E040F"/>
    <w:rsid w:val="006E53CD"/>
    <w:rsid w:val="00763F74"/>
    <w:rsid w:val="007A16F2"/>
    <w:rsid w:val="007F3EBF"/>
    <w:rsid w:val="00807A5A"/>
    <w:rsid w:val="0081665F"/>
    <w:rsid w:val="00834602"/>
    <w:rsid w:val="00844EF6"/>
    <w:rsid w:val="008525CF"/>
    <w:rsid w:val="00861F88"/>
    <w:rsid w:val="00877633"/>
    <w:rsid w:val="008A3798"/>
    <w:rsid w:val="008B2753"/>
    <w:rsid w:val="008B7879"/>
    <w:rsid w:val="008F1207"/>
    <w:rsid w:val="00902C73"/>
    <w:rsid w:val="00906C31"/>
    <w:rsid w:val="00955F3C"/>
    <w:rsid w:val="00992646"/>
    <w:rsid w:val="009B4AC7"/>
    <w:rsid w:val="009D1939"/>
    <w:rsid w:val="00A2276C"/>
    <w:rsid w:val="00A51035"/>
    <w:rsid w:val="00A7426A"/>
    <w:rsid w:val="00A912BB"/>
    <w:rsid w:val="00A964D9"/>
    <w:rsid w:val="00AA319B"/>
    <w:rsid w:val="00AA3F2D"/>
    <w:rsid w:val="00AC1744"/>
    <w:rsid w:val="00AC66DC"/>
    <w:rsid w:val="00AD1384"/>
    <w:rsid w:val="00AD1B30"/>
    <w:rsid w:val="00B154A2"/>
    <w:rsid w:val="00BC2F35"/>
    <w:rsid w:val="00BC51F9"/>
    <w:rsid w:val="00C177CD"/>
    <w:rsid w:val="00C70AD4"/>
    <w:rsid w:val="00C82F48"/>
    <w:rsid w:val="00C9056C"/>
    <w:rsid w:val="00C94543"/>
    <w:rsid w:val="00CA171B"/>
    <w:rsid w:val="00CA345E"/>
    <w:rsid w:val="00CD033E"/>
    <w:rsid w:val="00CF1312"/>
    <w:rsid w:val="00D01BFA"/>
    <w:rsid w:val="00D1361C"/>
    <w:rsid w:val="00D21A64"/>
    <w:rsid w:val="00D353ED"/>
    <w:rsid w:val="00DA03EB"/>
    <w:rsid w:val="00DA36A2"/>
    <w:rsid w:val="00E24AA6"/>
    <w:rsid w:val="00E3452D"/>
    <w:rsid w:val="00E35EC0"/>
    <w:rsid w:val="00ED23C5"/>
    <w:rsid w:val="00EF01CF"/>
    <w:rsid w:val="00EF2347"/>
    <w:rsid w:val="00F12451"/>
    <w:rsid w:val="00F206E2"/>
    <w:rsid w:val="00F35960"/>
    <w:rsid w:val="00F43CE4"/>
    <w:rsid w:val="00F473D9"/>
    <w:rsid w:val="00F84F1A"/>
    <w:rsid w:val="00FA4EAB"/>
    <w:rsid w:val="00FC39BF"/>
    <w:rsid w:val="00FD2C89"/>
    <w:rsid w:val="00FD4A62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1BCDA1"/>
  <w15:docId w15:val="{06F23C89-7DE7-4DA1-BF56-85DE51A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table" w:styleId="Tabel-Gitter">
    <w:name w:val="Table Grid"/>
    <w:basedOn w:val="Tabel-Normal"/>
    <w:rsid w:val="008F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A3F2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2D7684"/>
    <w:rPr>
      <w:color w:val="DEDCF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rende.aau.dk/valg-undervejs-og-job/faa-erfaring-mens-du-studerer/projektorienteret-forloeb-prakti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tuderende.aau.dk/valg-undervejs-og-job/faa-erfaring-mens-du-studerer/projektorienteret-forloeb-prakti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u.dk/samarbejde/virksomheder/samarbejde-studerende/praktik" TargetMode="External"/><Relationship Id="rId1" Type="http://schemas.openxmlformats.org/officeDocument/2006/relationships/hyperlink" Target="https://www.studerende.aau.dk/valg-undervejs-og-job/faa-erfaring-mens-du-studerer/projektorienteret-forloeb-prakt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in\Downloads\word-skabelon%20EN%20E19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59703-2a3a-466f-9160-2124585c58de" xsi:nil="true"/>
    <lcf76f155ced4ddcb4097134ff3c332f xmlns="e40542cc-13ac-4717-8dfe-b6cc146ac1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D242BCFF8D5041B4CD733F6203AF21" ma:contentTypeVersion="16" ma:contentTypeDescription="Opret et nyt dokument." ma:contentTypeScope="" ma:versionID="6f23db1102a89e0c47bce1241765b021">
  <xsd:schema xmlns:xsd="http://www.w3.org/2001/XMLSchema" xmlns:xs="http://www.w3.org/2001/XMLSchema" xmlns:p="http://schemas.microsoft.com/office/2006/metadata/properties" xmlns:ns2="e40542cc-13ac-4717-8dfe-b6cc146ac160" xmlns:ns3="9c359703-2a3a-466f-9160-2124585c58de" targetNamespace="http://schemas.microsoft.com/office/2006/metadata/properties" ma:root="true" ma:fieldsID="8959d30bd45a3f2cdf095c9af662ce15" ns2:_="" ns3:_="">
    <xsd:import namespace="e40542cc-13ac-4717-8dfe-b6cc146ac160"/>
    <xsd:import namespace="9c359703-2a3a-466f-9160-2124585c5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42cc-13ac-4717-8dfe-b6cc146ac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9703-2a3a-466f-9160-2124585c5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baa21b-311f-4e95-b840-b817593acbe7}" ma:internalName="TaxCatchAll" ma:showField="CatchAllData" ma:web="9c359703-2a3a-466f-9160-2124585c5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0485-DE99-4854-990C-B1EBCC9BF343}">
  <ds:schemaRefs>
    <ds:schemaRef ds:uri="http://schemas.microsoft.com/office/2006/metadata/properties"/>
    <ds:schemaRef ds:uri="http://schemas.microsoft.com/office/infopath/2007/PartnerControls"/>
    <ds:schemaRef ds:uri="9c359703-2a3a-466f-9160-2124585c58de"/>
    <ds:schemaRef ds:uri="e40542cc-13ac-4717-8dfe-b6cc146ac160"/>
  </ds:schemaRefs>
</ds:datastoreItem>
</file>

<file path=customXml/itemProps2.xml><?xml version="1.0" encoding="utf-8"?>
<ds:datastoreItem xmlns:ds="http://schemas.openxmlformats.org/officeDocument/2006/customXml" ds:itemID="{DC5B6339-BA36-4990-9D8B-9F97BF8E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542cc-13ac-4717-8dfe-b6cc146ac160"/>
    <ds:schemaRef ds:uri="9c359703-2a3a-466f-9160-2124585c5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3CEBC-FDAC-42E1-934B-48363D07B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1E545-9479-4A48-99ED-0B0F85D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word-skabelon EN E19.dotx</Template>
  <TotalTime>31</TotalTime>
  <Pages>3</Pages>
  <Words>123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Antonescu</dc:creator>
  <cp:lastModifiedBy>Lykke Kragh Ellefsen</cp:lastModifiedBy>
  <cp:revision>18</cp:revision>
  <cp:lastPrinted>2014-02-28T13:51:00Z</cp:lastPrinted>
  <dcterms:created xsi:type="dcterms:W3CDTF">2023-01-30T09:08:00Z</dcterms:created>
  <dcterms:modified xsi:type="dcterms:W3CDTF">2023-05-22T09:11:00Z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0x010100ECD242BCFF8D5041B4CD733F6203AF21</vt:lpwstr>
  </property>
  <property fmtid="{D5CDD505-2E9C-101B-9397-08002B2CF9AE}" pid="3" name="Order">
    <vt:r8>8400</vt:r8>
  </property>
  <property fmtid="{D5CDD505-2E9C-101B-9397-08002B2CF9AE}" pid="4" name="MediaServiceImageTags">
    <vt:lpwstr/>
  </property>
</Properties>
</file>